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00"/>
        <w:gridCol w:w="5122"/>
      </w:tblGrid>
      <w:tr w:rsidR="00CB6656" w:rsidRPr="00A860BB" w14:paraId="42E5615F" w14:textId="77777777" w:rsidTr="00C644E7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7A793FF" w14:textId="7B76DAAA" w:rsidR="00AE7331" w:rsidRPr="00A860BB" w:rsidRDefault="00D6450E" w:rsidP="00A860BB">
            <w:pPr>
              <w:pStyle w:val="Title"/>
            </w:pPr>
            <w:r>
              <w:t>Chana Mrocki Memorial Mentorship Application Form 202</w:t>
            </w:r>
            <w:r w:rsidR="00D66F6E">
              <w:t>4</w:t>
            </w:r>
          </w:p>
        </w:tc>
      </w:tr>
      <w:tr w:rsidR="00483ED9" w:rsidRPr="00A860BB" w14:paraId="381667EB" w14:textId="77777777" w:rsidTr="00C644E7">
        <w:trPr>
          <w:trHeight w:val="56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4D55B24" w14:textId="48991F01" w:rsidR="00483ED9" w:rsidRPr="00A860BB" w:rsidRDefault="00362C3D" w:rsidP="00A860BB">
            <w:pPr>
              <w:pStyle w:val="Heading1"/>
            </w:pPr>
            <w:r>
              <w:t xml:space="preserve">this year’s mentorship will focus on </w:t>
            </w:r>
            <w:r w:rsidR="00D66F6E">
              <w:t>film and documentary making</w:t>
            </w:r>
            <w:r>
              <w:t>.</w:t>
            </w:r>
          </w:p>
        </w:tc>
      </w:tr>
      <w:tr w:rsidR="00483ED9" w:rsidRPr="00A860BB" w14:paraId="09AA8131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E9D7551" w14:textId="5FCDCF6E" w:rsidR="00483ED9" w:rsidRPr="00A860BB" w:rsidRDefault="00362C3D" w:rsidP="00362C3D">
            <w:pPr>
              <w:jc w:val="center"/>
            </w:pPr>
            <w:r>
              <w:t xml:space="preserve">The mentor for the </w:t>
            </w:r>
            <w:r w:rsidR="00D66F6E">
              <w:t>2024</w:t>
            </w:r>
            <w:r>
              <w:t xml:space="preserve"> Chana Mrocki Memorial Mentorship will be </w:t>
            </w:r>
            <w:r w:rsidR="009D27C1">
              <w:t xml:space="preserve">award winning </w:t>
            </w:r>
            <w:r w:rsidR="00570997">
              <w:t xml:space="preserve">documentary filmmaker, </w:t>
            </w:r>
            <w:r w:rsidR="00513A57">
              <w:t>Joshua Waletzky (USA).</w:t>
            </w:r>
          </w:p>
        </w:tc>
      </w:tr>
      <w:tr w:rsidR="00483ED9" w:rsidRPr="00A860BB" w14:paraId="6A538F9A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7BD30AD5" w14:textId="7A689680" w:rsidR="00483ED9" w:rsidRPr="00A860BB" w:rsidRDefault="00483ED9" w:rsidP="00362C3D">
            <w:pPr>
              <w:jc w:val="center"/>
            </w:pPr>
          </w:p>
        </w:tc>
      </w:tr>
      <w:tr w:rsidR="00483ED9" w:rsidRPr="00A860BB" w14:paraId="2D93A2A7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22B8FB76" w14:textId="78D76C17" w:rsidR="008245A5" w:rsidRPr="008245A5" w:rsidRDefault="00A369FA" w:rsidP="008245A5">
            <w:pPr>
              <w:pStyle w:val="Heading2"/>
            </w:pPr>
            <w:r>
              <w:t xml:space="preserve">key </w:t>
            </w:r>
            <w:r w:rsidR="00D6450E">
              <w:t>APPLICANT</w:t>
            </w:r>
            <w:r>
              <w:t xml:space="preserve"> information</w:t>
            </w:r>
            <w:r w:rsidR="00D6450E">
              <w:t>:</w:t>
            </w:r>
          </w:p>
        </w:tc>
      </w:tr>
      <w:tr w:rsidR="00483ED9" w:rsidRPr="00A860BB" w14:paraId="3B312FB6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3D3B0C5" w14:textId="47D90BD5" w:rsidR="00483ED9" w:rsidRPr="00A860BB" w:rsidRDefault="00D6450E" w:rsidP="008245A5">
            <w:pPr>
              <w:pStyle w:val="Underline"/>
            </w:pPr>
            <w:r>
              <w:t>Full Name of Applicant:</w:t>
            </w:r>
            <w:r w:rsidR="008245A5" w:rsidRPr="00A860BB">
              <w:t xml:space="preserve"> </w:t>
            </w:r>
          </w:p>
        </w:tc>
      </w:tr>
      <w:tr w:rsidR="00483ED9" w:rsidRPr="00A860BB" w14:paraId="476AB5C8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9003128" w14:textId="77777777" w:rsidR="00483ED9" w:rsidRPr="00A860BB" w:rsidRDefault="008B278A" w:rsidP="008245A5">
            <w:pPr>
              <w:pStyle w:val="Underline"/>
            </w:pPr>
            <w:sdt>
              <w:sdtPr>
                <w:alias w:val="Address:"/>
                <w:tag w:val="Address:"/>
                <w:id w:val="1138145729"/>
                <w:placeholder>
                  <w:docPart w:val="6ECA092B53974B099A5A0F104C9771A7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Address:</w:t>
                </w:r>
              </w:sdtContent>
            </w:sdt>
            <w:r w:rsidR="008245A5" w:rsidRPr="00A860BB">
              <w:t xml:space="preserve"> </w:t>
            </w:r>
          </w:p>
        </w:tc>
      </w:tr>
      <w:tr w:rsidR="00483ED9" w:rsidRPr="00A860BB" w14:paraId="200A4ADD" w14:textId="77777777" w:rsidTr="00C644E7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63CC82DC" w14:textId="77777777" w:rsidR="00483ED9" w:rsidRPr="00A860BB" w:rsidRDefault="008B278A" w:rsidP="008245A5">
            <w:pPr>
              <w:pStyle w:val="Underline"/>
            </w:pPr>
            <w:sdt>
              <w:sdtPr>
                <w:alias w:val="Phone #: "/>
                <w:tag w:val="Phone #: "/>
                <w:id w:val="844364903"/>
                <w:placeholder>
                  <w:docPart w:val="5883697A906B4082952281D5403C05F6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Phone #:</w:t>
                </w:r>
              </w:sdtContent>
            </w:sdt>
            <w:r w:rsidR="008245A5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37C51D85" w14:textId="4CB7611E" w:rsidR="00483ED9" w:rsidRPr="00A860BB" w:rsidRDefault="00D6450E" w:rsidP="008245A5">
            <w:pPr>
              <w:pStyle w:val="Underline"/>
            </w:pPr>
            <w:r>
              <w:t>Email Address:</w:t>
            </w:r>
            <w:r w:rsidR="008245A5" w:rsidRPr="00A860BB">
              <w:t xml:space="preserve"> </w:t>
            </w:r>
          </w:p>
        </w:tc>
      </w:tr>
      <w:tr w:rsidR="00CF24A6" w:rsidRPr="00A860BB" w14:paraId="34B5C05A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41960E77" w14:textId="172B4B77" w:rsidR="004F6C14" w:rsidRPr="00A860BB" w:rsidRDefault="00D6450E" w:rsidP="004F6C14">
            <w:pPr>
              <w:pStyle w:val="Underline"/>
            </w:pPr>
            <w:r>
              <w:t>Name of Traditional Custodians of the Land on which you live:</w:t>
            </w:r>
          </w:p>
        </w:tc>
      </w:tr>
      <w:tr w:rsidR="00CF24A6" w:rsidRPr="00A860BB" w14:paraId="2A2482E6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BA0FD5C" w14:textId="72BA09DF" w:rsidR="00CF24A6" w:rsidRPr="00A860BB" w:rsidRDefault="00D6450E" w:rsidP="004F6C14">
            <w:pPr>
              <w:pStyle w:val="Underline"/>
            </w:pPr>
            <w:r>
              <w:t>Preferred pronouns:</w:t>
            </w:r>
            <w:r w:rsidR="008245A5" w:rsidRPr="00A860BB">
              <w:t xml:space="preserve"> </w:t>
            </w:r>
          </w:p>
        </w:tc>
      </w:tr>
      <w:tr w:rsidR="00483ED9" w:rsidRPr="00A860BB" w14:paraId="04AF7026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5BE682D" w14:textId="236278AF" w:rsidR="00483ED9" w:rsidRPr="00A860BB" w:rsidRDefault="00483ED9" w:rsidP="004F6C14">
            <w:pPr>
              <w:pStyle w:val="Underline"/>
            </w:pPr>
          </w:p>
        </w:tc>
      </w:tr>
      <w:tr w:rsidR="00483ED9" w:rsidRPr="00A860BB" w14:paraId="71F09D45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D24928F" w14:textId="77777777" w:rsidR="00483ED9" w:rsidRDefault="00D6450E" w:rsidP="00CF24A6">
            <w:pPr>
              <w:pStyle w:val="Underline"/>
            </w:pPr>
            <w:r>
              <w:t xml:space="preserve">Tell us about your musical experience (maximum 500 words): </w:t>
            </w:r>
            <w:r w:rsidR="00E61CBD">
              <w:t xml:space="preserve"> </w:t>
            </w:r>
          </w:p>
          <w:p w14:paraId="7D047A71" w14:textId="77777777" w:rsidR="00D6450E" w:rsidRDefault="00D6450E" w:rsidP="00CF24A6">
            <w:pPr>
              <w:pStyle w:val="Underline"/>
            </w:pPr>
          </w:p>
          <w:p w14:paraId="6281F24F" w14:textId="77777777" w:rsidR="00D6450E" w:rsidRDefault="00D6450E" w:rsidP="00CF24A6">
            <w:pPr>
              <w:pStyle w:val="Underline"/>
            </w:pPr>
          </w:p>
          <w:p w14:paraId="738E4A6E" w14:textId="77777777" w:rsidR="00D6450E" w:rsidRDefault="00D6450E" w:rsidP="00CF24A6">
            <w:pPr>
              <w:pStyle w:val="Underline"/>
            </w:pPr>
          </w:p>
          <w:p w14:paraId="51C4EC01" w14:textId="77777777" w:rsidR="00D6450E" w:rsidRDefault="00D6450E" w:rsidP="00CF24A6">
            <w:pPr>
              <w:pStyle w:val="Underline"/>
            </w:pPr>
          </w:p>
          <w:p w14:paraId="054B1837" w14:textId="77777777" w:rsidR="00D6450E" w:rsidRDefault="00D6450E" w:rsidP="00CF24A6">
            <w:pPr>
              <w:pStyle w:val="Underline"/>
            </w:pPr>
          </w:p>
          <w:p w14:paraId="0E19A016" w14:textId="77777777" w:rsidR="00D6450E" w:rsidRDefault="00D6450E" w:rsidP="00CF24A6">
            <w:pPr>
              <w:pStyle w:val="Underline"/>
            </w:pPr>
          </w:p>
          <w:p w14:paraId="2B88C178" w14:textId="77777777" w:rsidR="00D6450E" w:rsidRDefault="00D6450E" w:rsidP="00CF24A6">
            <w:pPr>
              <w:pStyle w:val="Underline"/>
            </w:pPr>
          </w:p>
          <w:p w14:paraId="28A0EDFA" w14:textId="77777777" w:rsidR="00D6450E" w:rsidRDefault="00D6450E" w:rsidP="00CF24A6">
            <w:pPr>
              <w:pStyle w:val="Underline"/>
            </w:pPr>
          </w:p>
          <w:p w14:paraId="7BB7748A" w14:textId="77777777" w:rsidR="00D6450E" w:rsidRDefault="00D6450E" w:rsidP="00CF24A6">
            <w:pPr>
              <w:pStyle w:val="Underline"/>
            </w:pPr>
          </w:p>
          <w:p w14:paraId="140EF37B" w14:textId="77777777" w:rsidR="00D6450E" w:rsidRDefault="00D6450E" w:rsidP="00CF24A6">
            <w:pPr>
              <w:pStyle w:val="Underline"/>
            </w:pPr>
          </w:p>
          <w:p w14:paraId="2AF6B70B" w14:textId="77777777" w:rsidR="00D6450E" w:rsidRDefault="00D6450E" w:rsidP="00CF24A6">
            <w:pPr>
              <w:pStyle w:val="Underline"/>
            </w:pPr>
          </w:p>
          <w:p w14:paraId="596E2790" w14:textId="1C9F6BC9" w:rsidR="00D6450E" w:rsidRPr="00A860BB" w:rsidRDefault="00D6450E" w:rsidP="00CF24A6">
            <w:pPr>
              <w:pStyle w:val="Underline"/>
            </w:pPr>
          </w:p>
        </w:tc>
      </w:tr>
      <w:tr w:rsidR="00483ED9" w:rsidRPr="00A860BB" w14:paraId="19CB84AA" w14:textId="77777777" w:rsidTr="00825295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739DD8A" w14:textId="52FDC478" w:rsidR="00483ED9" w:rsidRPr="00A369FA" w:rsidRDefault="00D6450E" w:rsidP="00A860BB">
            <w:pPr>
              <w:rPr>
                <w:rStyle w:val="Strong"/>
                <w:b w:val="0"/>
                <w:bCs w:val="0"/>
              </w:rPr>
            </w:pPr>
            <w:r w:rsidRPr="00A369FA">
              <w:rPr>
                <w:rStyle w:val="Strong"/>
                <w:b w:val="0"/>
                <w:bCs w:val="0"/>
              </w:rPr>
              <w:t>Please write a paragraph about yourself in Yiddish (this can also be written in transliteration or audio recorded and emailed along with the submission form) – Maximum 250 words:</w:t>
            </w:r>
          </w:p>
          <w:p w14:paraId="68B6C9FB" w14:textId="77777777" w:rsidR="00D6450E" w:rsidRDefault="00D6450E" w:rsidP="00A860BB">
            <w:pPr>
              <w:rPr>
                <w:rStyle w:val="Strong"/>
              </w:rPr>
            </w:pPr>
          </w:p>
          <w:p w14:paraId="1C3A953D" w14:textId="77777777" w:rsidR="00D6450E" w:rsidRDefault="00D6450E" w:rsidP="00A860BB">
            <w:pPr>
              <w:rPr>
                <w:rStyle w:val="Strong"/>
              </w:rPr>
            </w:pPr>
          </w:p>
          <w:p w14:paraId="49E0BEA1" w14:textId="77777777" w:rsidR="00D6450E" w:rsidRDefault="00D6450E" w:rsidP="00A860BB">
            <w:pPr>
              <w:rPr>
                <w:rStyle w:val="Strong"/>
              </w:rPr>
            </w:pPr>
          </w:p>
          <w:p w14:paraId="25DDB6FD" w14:textId="77777777" w:rsidR="00D6450E" w:rsidRDefault="00D6450E" w:rsidP="00A860BB">
            <w:pPr>
              <w:rPr>
                <w:rStyle w:val="Strong"/>
              </w:rPr>
            </w:pPr>
          </w:p>
          <w:p w14:paraId="38468836" w14:textId="77777777" w:rsidR="00D6450E" w:rsidRDefault="00D6450E" w:rsidP="00A860BB">
            <w:pPr>
              <w:rPr>
                <w:rStyle w:val="Strong"/>
              </w:rPr>
            </w:pPr>
          </w:p>
          <w:p w14:paraId="43F8B554" w14:textId="77777777" w:rsidR="00D6450E" w:rsidRDefault="00D6450E" w:rsidP="00A860BB">
            <w:pPr>
              <w:rPr>
                <w:rStyle w:val="Strong"/>
              </w:rPr>
            </w:pPr>
          </w:p>
          <w:p w14:paraId="3F04F712" w14:textId="77777777" w:rsidR="00D6450E" w:rsidRDefault="00D6450E" w:rsidP="00A860BB">
            <w:pPr>
              <w:rPr>
                <w:rStyle w:val="Strong"/>
              </w:rPr>
            </w:pPr>
          </w:p>
          <w:p w14:paraId="2B2398EC" w14:textId="77777777" w:rsidR="00D6450E" w:rsidRDefault="00D6450E" w:rsidP="00A860BB">
            <w:pPr>
              <w:rPr>
                <w:rStyle w:val="Strong"/>
              </w:rPr>
            </w:pPr>
          </w:p>
          <w:p w14:paraId="30B65AB0" w14:textId="77777777" w:rsidR="00D6450E" w:rsidRDefault="00D6450E" w:rsidP="00A860BB">
            <w:pPr>
              <w:rPr>
                <w:rStyle w:val="Strong"/>
              </w:rPr>
            </w:pPr>
          </w:p>
          <w:p w14:paraId="5139DA8F" w14:textId="77777777" w:rsidR="00D6450E" w:rsidRDefault="00D6450E" w:rsidP="00A860BB">
            <w:pPr>
              <w:rPr>
                <w:rStyle w:val="Strong"/>
              </w:rPr>
            </w:pPr>
          </w:p>
          <w:p w14:paraId="2F8FABAB" w14:textId="77777777" w:rsidR="00D6450E" w:rsidRDefault="00D6450E" w:rsidP="00A860BB">
            <w:pPr>
              <w:rPr>
                <w:rStyle w:val="Strong"/>
              </w:rPr>
            </w:pPr>
          </w:p>
          <w:p w14:paraId="2A425D28" w14:textId="77777777" w:rsidR="00D6450E" w:rsidRDefault="00D6450E" w:rsidP="00A860BB">
            <w:pPr>
              <w:rPr>
                <w:rStyle w:val="Strong"/>
              </w:rPr>
            </w:pPr>
          </w:p>
          <w:p w14:paraId="4915D5BB" w14:textId="77777777" w:rsidR="00D6450E" w:rsidRDefault="00D6450E" w:rsidP="00A860BB">
            <w:pPr>
              <w:rPr>
                <w:rStyle w:val="Strong"/>
              </w:rPr>
            </w:pPr>
          </w:p>
          <w:p w14:paraId="776887BE" w14:textId="77777777" w:rsidR="00D6450E" w:rsidRDefault="00D6450E" w:rsidP="00A860BB">
            <w:pPr>
              <w:rPr>
                <w:rStyle w:val="Strong"/>
              </w:rPr>
            </w:pPr>
          </w:p>
          <w:p w14:paraId="26760C88" w14:textId="65B54D6F" w:rsidR="00D6450E" w:rsidRPr="00A860BB" w:rsidRDefault="00D6450E" w:rsidP="00A860BB"/>
        </w:tc>
      </w:tr>
      <w:tr w:rsidR="00483ED9" w:rsidRPr="00A860BB" w14:paraId="75ECB2A6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524DFC4A" w14:textId="14D47335" w:rsidR="00D6450E" w:rsidRDefault="00D6450E" w:rsidP="00D6450E">
            <w:pPr>
              <w:pStyle w:val="Underline"/>
            </w:pPr>
            <w:r>
              <w:t>What do you hope to get out of a mentorship program? (Maximum 300 words):</w:t>
            </w:r>
            <w:r w:rsidR="0023675D">
              <w:t xml:space="preserve"> </w:t>
            </w:r>
          </w:p>
          <w:p w14:paraId="06D78704" w14:textId="77777777" w:rsidR="00D6450E" w:rsidRDefault="00D6450E" w:rsidP="00CF24A6">
            <w:pPr>
              <w:pStyle w:val="Underline"/>
            </w:pPr>
          </w:p>
          <w:p w14:paraId="21D1B8DF" w14:textId="77777777" w:rsidR="00D6450E" w:rsidRDefault="00D6450E" w:rsidP="00CF24A6">
            <w:pPr>
              <w:pStyle w:val="Underline"/>
            </w:pPr>
          </w:p>
          <w:p w14:paraId="02BB32B3" w14:textId="77777777" w:rsidR="00D6450E" w:rsidRDefault="00D6450E" w:rsidP="00CF24A6">
            <w:pPr>
              <w:pStyle w:val="Underline"/>
            </w:pPr>
          </w:p>
          <w:p w14:paraId="7E244C72" w14:textId="77777777" w:rsidR="00D6450E" w:rsidRDefault="00D6450E" w:rsidP="00CF24A6">
            <w:pPr>
              <w:pStyle w:val="Underline"/>
            </w:pPr>
          </w:p>
          <w:p w14:paraId="77FF5E61" w14:textId="77777777" w:rsidR="00D6450E" w:rsidRDefault="00D6450E" w:rsidP="00CF24A6">
            <w:pPr>
              <w:pStyle w:val="Underline"/>
            </w:pPr>
          </w:p>
          <w:p w14:paraId="6B897D50" w14:textId="77777777" w:rsidR="00D6450E" w:rsidRDefault="00D6450E" w:rsidP="00CF24A6">
            <w:pPr>
              <w:pStyle w:val="Underline"/>
            </w:pPr>
          </w:p>
          <w:p w14:paraId="5751E5EF" w14:textId="77777777" w:rsidR="00D6450E" w:rsidRDefault="00D6450E" w:rsidP="00CF24A6">
            <w:pPr>
              <w:pStyle w:val="Underline"/>
            </w:pPr>
          </w:p>
          <w:p w14:paraId="198CCAF8" w14:textId="77777777" w:rsidR="00D6450E" w:rsidRDefault="00D6450E" w:rsidP="00CF24A6">
            <w:pPr>
              <w:pStyle w:val="Underline"/>
            </w:pPr>
          </w:p>
          <w:p w14:paraId="1CFC3035" w14:textId="77777777" w:rsidR="00D6450E" w:rsidRDefault="00D6450E" w:rsidP="00CF24A6">
            <w:pPr>
              <w:pStyle w:val="Underline"/>
            </w:pPr>
          </w:p>
          <w:p w14:paraId="48406441" w14:textId="77777777" w:rsidR="00D6450E" w:rsidRDefault="00D6450E" w:rsidP="00CF24A6">
            <w:pPr>
              <w:pStyle w:val="Underline"/>
            </w:pPr>
          </w:p>
          <w:p w14:paraId="2D30D20A" w14:textId="77777777" w:rsidR="00D6450E" w:rsidRDefault="00D6450E" w:rsidP="00CF24A6">
            <w:pPr>
              <w:pStyle w:val="Underline"/>
            </w:pPr>
          </w:p>
          <w:p w14:paraId="41245615" w14:textId="77777777" w:rsidR="00D6450E" w:rsidRDefault="00D6450E" w:rsidP="00CF24A6">
            <w:pPr>
              <w:pStyle w:val="Underline"/>
            </w:pPr>
          </w:p>
          <w:p w14:paraId="6AA27844" w14:textId="44F68A4C" w:rsidR="00D6450E" w:rsidRPr="00A860BB" w:rsidRDefault="00D6450E" w:rsidP="00CF24A6">
            <w:pPr>
              <w:pStyle w:val="Underline"/>
            </w:pPr>
          </w:p>
        </w:tc>
      </w:tr>
    </w:tbl>
    <w:p w14:paraId="148E845E" w14:textId="44788E29" w:rsidR="004B123B" w:rsidRDefault="004B123B" w:rsidP="00C644E7"/>
    <w:p w14:paraId="5FF28C44" w14:textId="76FBF094" w:rsidR="00D6450E" w:rsidRDefault="00D6450E" w:rsidP="00C644E7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0322"/>
      </w:tblGrid>
      <w:tr w:rsidR="00D6450E" w:rsidRPr="00A860BB" w14:paraId="7395215D" w14:textId="77777777" w:rsidTr="0058097F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78C160CC" w14:textId="2D6A5DE1" w:rsidR="00D6450E" w:rsidRDefault="00D6450E" w:rsidP="00D6450E">
            <w:pPr>
              <w:pStyle w:val="Underline"/>
            </w:pPr>
            <w:r>
              <w:t>Which themes do you hope to explore through your work in the mentorship? (Maximum 300 words):</w:t>
            </w:r>
          </w:p>
          <w:p w14:paraId="046BBAF9" w14:textId="77777777" w:rsidR="00D6450E" w:rsidRPr="00A860BB" w:rsidRDefault="00D6450E" w:rsidP="0058097F">
            <w:pPr>
              <w:pStyle w:val="Underline"/>
            </w:pPr>
          </w:p>
          <w:p w14:paraId="762FF7E7" w14:textId="77777777" w:rsidR="00D6450E" w:rsidRDefault="00D6450E" w:rsidP="0058097F"/>
          <w:p w14:paraId="0726F66E" w14:textId="77777777" w:rsidR="00D6450E" w:rsidRDefault="00D6450E" w:rsidP="0058097F"/>
          <w:p w14:paraId="3739D897" w14:textId="77777777" w:rsidR="00D6450E" w:rsidRDefault="00D6450E" w:rsidP="0058097F"/>
          <w:p w14:paraId="614C6668" w14:textId="4FB376AD" w:rsidR="00D6450E" w:rsidRDefault="00D6450E" w:rsidP="0058097F"/>
          <w:p w14:paraId="15EEEF66" w14:textId="77777777" w:rsidR="00D6450E" w:rsidRDefault="00D6450E" w:rsidP="0058097F"/>
          <w:p w14:paraId="0CF1185F" w14:textId="77777777" w:rsidR="00D6450E" w:rsidRDefault="00D6450E" w:rsidP="0058097F"/>
          <w:p w14:paraId="06EEBEC1" w14:textId="77777777" w:rsidR="00D6450E" w:rsidRDefault="00D6450E" w:rsidP="0058097F"/>
          <w:p w14:paraId="1C05A9FF" w14:textId="77777777" w:rsidR="00D6450E" w:rsidRDefault="00D6450E" w:rsidP="0058097F"/>
          <w:p w14:paraId="5293C569" w14:textId="77777777" w:rsidR="00D6450E" w:rsidRDefault="00D6450E" w:rsidP="0058097F"/>
          <w:p w14:paraId="4ED8F0A7" w14:textId="20575CE7" w:rsidR="00D6450E" w:rsidRPr="00A860BB" w:rsidRDefault="00D6450E" w:rsidP="0058097F"/>
        </w:tc>
      </w:tr>
      <w:tr w:rsidR="00D6450E" w:rsidRPr="00A860BB" w14:paraId="7232FF0F" w14:textId="77777777" w:rsidTr="0058097F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E886F2F" w14:textId="77777777" w:rsidR="00D6450E" w:rsidRDefault="00362C3D" w:rsidP="0058097F">
            <w:pPr>
              <w:pStyle w:val="Underline"/>
            </w:pPr>
            <w:r>
              <w:t>Tell us about your experience with political, communal and/or social justice work. (Maximum 300 words):</w:t>
            </w:r>
            <w:r w:rsidR="00D6450E" w:rsidRPr="00A860BB">
              <w:t xml:space="preserve"> </w:t>
            </w:r>
          </w:p>
          <w:p w14:paraId="3B9D21F5" w14:textId="77777777" w:rsidR="00362C3D" w:rsidRDefault="00362C3D" w:rsidP="0058097F">
            <w:pPr>
              <w:pStyle w:val="Underline"/>
            </w:pPr>
          </w:p>
          <w:p w14:paraId="45F14D26" w14:textId="77777777" w:rsidR="00362C3D" w:rsidRDefault="00362C3D" w:rsidP="0058097F">
            <w:pPr>
              <w:pStyle w:val="Underline"/>
            </w:pPr>
          </w:p>
          <w:p w14:paraId="36A70A89" w14:textId="77777777" w:rsidR="00362C3D" w:rsidRDefault="00362C3D" w:rsidP="0058097F">
            <w:pPr>
              <w:pStyle w:val="Underline"/>
            </w:pPr>
          </w:p>
          <w:p w14:paraId="1933CBE0" w14:textId="77777777" w:rsidR="00362C3D" w:rsidRDefault="00362C3D" w:rsidP="0058097F">
            <w:pPr>
              <w:pStyle w:val="Underline"/>
            </w:pPr>
          </w:p>
          <w:p w14:paraId="58778782" w14:textId="77777777" w:rsidR="00362C3D" w:rsidRDefault="00362C3D" w:rsidP="0058097F">
            <w:pPr>
              <w:pStyle w:val="Underline"/>
            </w:pPr>
          </w:p>
          <w:p w14:paraId="30C4F447" w14:textId="77777777" w:rsidR="00362C3D" w:rsidRDefault="00362C3D" w:rsidP="0058097F">
            <w:pPr>
              <w:pStyle w:val="Underline"/>
            </w:pPr>
          </w:p>
          <w:p w14:paraId="2E3C92F0" w14:textId="77777777" w:rsidR="00362C3D" w:rsidRDefault="00362C3D" w:rsidP="0058097F">
            <w:pPr>
              <w:pStyle w:val="Underline"/>
            </w:pPr>
          </w:p>
          <w:p w14:paraId="6DF34A1C" w14:textId="77777777" w:rsidR="00362C3D" w:rsidRDefault="00362C3D" w:rsidP="0058097F">
            <w:pPr>
              <w:pStyle w:val="Underline"/>
            </w:pPr>
          </w:p>
          <w:p w14:paraId="2099703C" w14:textId="77777777" w:rsidR="00362C3D" w:rsidRDefault="00362C3D" w:rsidP="0058097F">
            <w:pPr>
              <w:pStyle w:val="Underline"/>
            </w:pPr>
          </w:p>
          <w:p w14:paraId="1C7B542E" w14:textId="77777777" w:rsidR="00362C3D" w:rsidRDefault="00362C3D" w:rsidP="0058097F">
            <w:pPr>
              <w:pStyle w:val="Underline"/>
            </w:pPr>
          </w:p>
          <w:p w14:paraId="7044C77A" w14:textId="77777777" w:rsidR="00362C3D" w:rsidRDefault="00362C3D" w:rsidP="0058097F">
            <w:pPr>
              <w:pStyle w:val="Underline"/>
            </w:pPr>
          </w:p>
          <w:p w14:paraId="7E16C47F" w14:textId="77777777" w:rsidR="00362C3D" w:rsidRDefault="00362C3D" w:rsidP="0058097F">
            <w:pPr>
              <w:pStyle w:val="Underline"/>
            </w:pPr>
          </w:p>
          <w:p w14:paraId="3604D382" w14:textId="19A5861D" w:rsidR="00362C3D" w:rsidRPr="00A860BB" w:rsidRDefault="00362C3D" w:rsidP="0058097F">
            <w:pPr>
              <w:pStyle w:val="Underline"/>
            </w:pPr>
          </w:p>
        </w:tc>
      </w:tr>
      <w:tr w:rsidR="00D6450E" w:rsidRPr="00A860BB" w14:paraId="0E5EF9BB" w14:textId="77777777" w:rsidTr="0058097F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8447C67" w14:textId="77777777" w:rsid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Please supply two or more of the following:</w:t>
            </w:r>
          </w:p>
          <w:p w14:paraId="36654214" w14:textId="1F87D427" w:rsid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</w:p>
          <w:p w14:paraId="65A4B7C1" w14:textId="77777777" w:rsid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• Letter of support from a reference.</w:t>
            </w:r>
          </w:p>
          <w:p w14:paraId="7B2A53AE" w14:textId="77777777" w:rsid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• A resume or music biography; OR</w:t>
            </w:r>
          </w:p>
          <w:p w14:paraId="21D941FC" w14:textId="41C3FFCA" w:rsid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• Other evidence that supports your history in </w:t>
            </w:r>
            <w:r w:rsidR="00DA081E">
              <w:rPr>
                <w:rFonts w:ascii="Arial" w:hAnsi="Arial" w:cs="Arial"/>
                <w:color w:val="222222"/>
              </w:rPr>
              <w:t>the performing arts</w:t>
            </w:r>
            <w:r>
              <w:rPr>
                <w:rFonts w:ascii="Arial" w:hAnsi="Arial" w:cs="Arial"/>
                <w:color w:val="222222"/>
              </w:rPr>
              <w:t>.</w:t>
            </w:r>
          </w:p>
          <w:p w14:paraId="5C54279F" w14:textId="77777777" w:rsidR="00D6450E" w:rsidRDefault="00D6450E" w:rsidP="0058097F"/>
          <w:p w14:paraId="31779956" w14:textId="77777777" w:rsidR="00362C3D" w:rsidRDefault="00362C3D" w:rsidP="0058097F"/>
          <w:p w14:paraId="4D353C81" w14:textId="07304858" w:rsidR="00362C3D" w:rsidRPr="00362C3D" w:rsidRDefault="00362C3D" w:rsidP="00362C3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222222"/>
                <w:u w:val="single"/>
              </w:rPr>
            </w:pPr>
            <w:r w:rsidRPr="00362C3D">
              <w:rPr>
                <w:rFonts w:ascii="Arial" w:hAnsi="Arial" w:cs="Arial"/>
                <w:color w:val="222222"/>
              </w:rPr>
              <w:t xml:space="preserve">Please submit your application (including the requested attachments) </w:t>
            </w:r>
            <w:r w:rsidRPr="00362C3D">
              <w:rPr>
                <w:rFonts w:ascii="Arial" w:hAnsi="Arial" w:cs="Arial"/>
                <w:b/>
                <w:bCs/>
                <w:color w:val="222222"/>
                <w:u w:val="single"/>
              </w:rPr>
              <w:t>by 5 pm on</w:t>
            </w:r>
            <w:r w:rsidR="008B278A">
              <w:rPr>
                <w:rFonts w:ascii="Arial" w:hAnsi="Arial" w:cs="Arial"/>
                <w:b/>
                <w:bCs/>
                <w:color w:val="222222"/>
                <w:u w:val="single"/>
              </w:rPr>
              <w:t xml:space="preserve"> Friday</w:t>
            </w:r>
            <w:r w:rsidRPr="00362C3D">
              <w:rPr>
                <w:rFonts w:ascii="Arial" w:hAnsi="Arial" w:cs="Arial"/>
                <w:b/>
                <w:bCs/>
                <w:color w:val="222222"/>
                <w:u w:val="single"/>
              </w:rPr>
              <w:t xml:space="preserve"> </w:t>
            </w:r>
            <w:r w:rsidR="006E1A5A">
              <w:rPr>
                <w:rFonts w:ascii="Arial" w:hAnsi="Arial" w:cs="Arial"/>
                <w:b/>
                <w:bCs/>
                <w:color w:val="222222"/>
                <w:u w:val="single"/>
              </w:rPr>
              <w:t xml:space="preserve">the </w:t>
            </w:r>
            <w:r w:rsidR="008B278A">
              <w:rPr>
                <w:rFonts w:ascii="Arial" w:hAnsi="Arial" w:cs="Arial"/>
                <w:b/>
                <w:bCs/>
                <w:color w:val="222222"/>
                <w:u w:val="single"/>
              </w:rPr>
              <w:t>20th</w:t>
            </w:r>
            <w:r w:rsidR="006E1A5A">
              <w:rPr>
                <w:rFonts w:ascii="Arial" w:hAnsi="Arial" w:cs="Arial"/>
                <w:b/>
                <w:bCs/>
                <w:color w:val="222222"/>
                <w:u w:val="single"/>
              </w:rPr>
              <w:t xml:space="preserve"> of September, </w:t>
            </w:r>
            <w:r w:rsidRPr="00362C3D">
              <w:rPr>
                <w:rFonts w:ascii="Arial" w:hAnsi="Arial" w:cs="Arial"/>
                <w:b/>
                <w:bCs/>
                <w:color w:val="222222"/>
                <w:u w:val="single"/>
              </w:rPr>
              <w:t>202</w:t>
            </w:r>
            <w:r w:rsidR="006E1A5A">
              <w:rPr>
                <w:rFonts w:ascii="Arial" w:hAnsi="Arial" w:cs="Arial"/>
                <w:b/>
                <w:bCs/>
                <w:color w:val="222222"/>
                <w:u w:val="single"/>
              </w:rPr>
              <w:t>4</w:t>
            </w:r>
            <w:r w:rsidRPr="00362C3D">
              <w:rPr>
                <w:rFonts w:ascii="Arial" w:hAnsi="Arial" w:cs="Arial"/>
                <w:b/>
                <w:bCs/>
                <w:color w:val="222222"/>
                <w:u w:val="single"/>
              </w:rPr>
              <w:t> </w:t>
            </w:r>
            <w:r w:rsidRPr="00362C3D">
              <w:rPr>
                <w:rFonts w:ascii="Arial" w:hAnsi="Arial" w:cs="Arial"/>
                <w:color w:val="222222"/>
              </w:rPr>
              <w:t>to Dvora Zylberman at </w:t>
            </w:r>
            <w:r w:rsidRPr="00362C3D">
              <w:rPr>
                <w:rFonts w:ascii="Arial" w:hAnsi="Arial" w:cs="Arial"/>
                <w:b/>
                <w:bCs/>
                <w:color w:val="222222"/>
                <w:u w:val="single"/>
              </w:rPr>
              <w:t>bundmelbourne@gmail.com</w:t>
            </w:r>
          </w:p>
        </w:tc>
      </w:tr>
    </w:tbl>
    <w:p w14:paraId="3A4962D7" w14:textId="77777777" w:rsidR="00D6450E" w:rsidRPr="00A860BB" w:rsidRDefault="00D6450E" w:rsidP="00C644E7"/>
    <w:sectPr w:rsidR="00D6450E" w:rsidRPr="00A860BB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AEC3" w14:textId="77777777" w:rsidR="008F7BDF" w:rsidRDefault="008F7BDF" w:rsidP="00DC5D31">
      <w:r>
        <w:separator/>
      </w:r>
    </w:p>
  </w:endnote>
  <w:endnote w:type="continuationSeparator" w:id="0">
    <w:p w14:paraId="2F5B228E" w14:textId="77777777" w:rsidR="008F7BDF" w:rsidRDefault="008F7BD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5ADA" w14:textId="77777777" w:rsidR="008F7BDF" w:rsidRDefault="008F7BDF" w:rsidP="00DC5D31">
      <w:r>
        <w:separator/>
      </w:r>
    </w:p>
  </w:footnote>
  <w:footnote w:type="continuationSeparator" w:id="0">
    <w:p w14:paraId="3E60E8FA" w14:textId="77777777" w:rsidR="008F7BDF" w:rsidRDefault="008F7BDF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56166">
    <w:abstractNumId w:val="11"/>
  </w:num>
  <w:num w:numId="2" w16cid:durableId="57748030">
    <w:abstractNumId w:val="0"/>
  </w:num>
  <w:num w:numId="3" w16cid:durableId="340815752">
    <w:abstractNumId w:val="14"/>
  </w:num>
  <w:num w:numId="4" w16cid:durableId="815797358">
    <w:abstractNumId w:val="12"/>
  </w:num>
  <w:num w:numId="5" w16cid:durableId="1741908494">
    <w:abstractNumId w:val="15"/>
  </w:num>
  <w:num w:numId="6" w16cid:durableId="1662812086">
    <w:abstractNumId w:val="16"/>
  </w:num>
  <w:num w:numId="7" w16cid:durableId="1822504453">
    <w:abstractNumId w:val="1"/>
  </w:num>
  <w:num w:numId="8" w16cid:durableId="631981191">
    <w:abstractNumId w:val="2"/>
  </w:num>
  <w:num w:numId="9" w16cid:durableId="1270040297">
    <w:abstractNumId w:val="3"/>
  </w:num>
  <w:num w:numId="10" w16cid:durableId="1792554510">
    <w:abstractNumId w:val="4"/>
  </w:num>
  <w:num w:numId="11" w16cid:durableId="1082412519">
    <w:abstractNumId w:val="9"/>
  </w:num>
  <w:num w:numId="12" w16cid:durableId="945312657">
    <w:abstractNumId w:val="5"/>
  </w:num>
  <w:num w:numId="13" w16cid:durableId="1537809272">
    <w:abstractNumId w:val="6"/>
  </w:num>
  <w:num w:numId="14" w16cid:durableId="97679179">
    <w:abstractNumId w:val="7"/>
  </w:num>
  <w:num w:numId="15" w16cid:durableId="957444850">
    <w:abstractNumId w:val="8"/>
  </w:num>
  <w:num w:numId="16" w16cid:durableId="137721596">
    <w:abstractNumId w:val="10"/>
  </w:num>
  <w:num w:numId="17" w16cid:durableId="293289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E"/>
    <w:rsid w:val="00032177"/>
    <w:rsid w:val="000B3E71"/>
    <w:rsid w:val="000F23C5"/>
    <w:rsid w:val="000F44BA"/>
    <w:rsid w:val="00115B37"/>
    <w:rsid w:val="00204FAB"/>
    <w:rsid w:val="0023675D"/>
    <w:rsid w:val="00245AA2"/>
    <w:rsid w:val="002D03A2"/>
    <w:rsid w:val="00333781"/>
    <w:rsid w:val="00354439"/>
    <w:rsid w:val="00362C3D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5120B5"/>
    <w:rsid w:val="00513A57"/>
    <w:rsid w:val="00515C2B"/>
    <w:rsid w:val="00527480"/>
    <w:rsid w:val="00551E08"/>
    <w:rsid w:val="005618A8"/>
    <w:rsid w:val="005640E4"/>
    <w:rsid w:val="00570997"/>
    <w:rsid w:val="00574899"/>
    <w:rsid w:val="005755E1"/>
    <w:rsid w:val="005841EC"/>
    <w:rsid w:val="00671C4C"/>
    <w:rsid w:val="006B4992"/>
    <w:rsid w:val="006D077E"/>
    <w:rsid w:val="006E1A5A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B278A"/>
    <w:rsid w:val="008E4B7A"/>
    <w:rsid w:val="008F7BDF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9D27C1"/>
    <w:rsid w:val="00A025D4"/>
    <w:rsid w:val="00A05B52"/>
    <w:rsid w:val="00A369FA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80C66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5421"/>
    <w:rsid w:val="00D6450E"/>
    <w:rsid w:val="00D66F6E"/>
    <w:rsid w:val="00DA081E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4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semiHidden/>
    <w:unhideWhenUsed/>
    <w:rsid w:val="00362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lberman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A092B53974B099A5A0F104C97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3CCD-F7D5-43AB-A1A9-83A04A2E9837}"/>
      </w:docPartPr>
      <w:docPartBody>
        <w:p w:rsidR="009F79AD" w:rsidRDefault="003E37A5">
          <w:pPr>
            <w:pStyle w:val="6ECA092B53974B099A5A0F104C9771A7"/>
          </w:pPr>
          <w:r w:rsidRPr="00A860BB">
            <w:t>Address:</w:t>
          </w:r>
        </w:p>
      </w:docPartBody>
    </w:docPart>
    <w:docPart>
      <w:docPartPr>
        <w:name w:val="5883697A906B4082952281D5403C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1F9C-0545-4BB4-833C-3DC6C46F1CE0}"/>
      </w:docPartPr>
      <w:docPartBody>
        <w:p w:rsidR="009F79AD" w:rsidRDefault="003E37A5">
          <w:pPr>
            <w:pStyle w:val="5883697A906B4082952281D5403C05F6"/>
          </w:pPr>
          <w:r w:rsidRPr="00A860BB">
            <w:t>Phone #: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5"/>
    <w:rsid w:val="003E37A5"/>
    <w:rsid w:val="00945A2E"/>
    <w:rsid w:val="009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sid w:val="003E37A5"/>
    <w:rPr>
      <w:rFonts w:asciiTheme="minorHAnsi" w:hAnsiTheme="minorHAnsi"/>
      <w:b/>
      <w:bCs/>
      <w:color w:val="000000" w:themeColor="text1"/>
    </w:rPr>
  </w:style>
  <w:style w:type="paragraph" w:customStyle="1" w:styleId="6ECA092B53974B099A5A0F104C9771A7">
    <w:name w:val="6ECA092B53974B099A5A0F104C9771A7"/>
  </w:style>
  <w:style w:type="paragraph" w:customStyle="1" w:styleId="5883697A906B4082952281D5403C05F6">
    <w:name w:val="5883697A906B4082952281D5403C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2024-07-20T05:52:00Z</dcterms:created>
  <dcterms:modified xsi:type="dcterms:W3CDTF">2024-07-20T05:56:00Z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